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huon-valley-profile"/>
    <w:p>
      <w:pPr>
        <w:pStyle w:val="Heading1"/>
      </w:pPr>
      <w:r>
        <w:t xml:space="preserve">Huon Valley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5,507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19,221          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Huonville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8,277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Huon Valley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$42,714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8,853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1,690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1,295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1,335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1039 - Huon Valley and Derwent Valley Flash Flooding (13-14 August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2025-01-02T02:03:19Z</dcterms:created>
  <dcterms:modified xsi:type="dcterms:W3CDTF">2025-01-02T02:03:19Z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